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24424" w:rsidRPr="00B24424">
          <w:rPr>
            <w:rStyle w:val="a9"/>
          </w:rPr>
          <w:t>Муниципальное бюджетное дошкольное образовательное учреждение «Детский сад № 2 «Жемчужинка»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44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44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A17E28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6" w:name="_GoBack"/>
      <w:bookmarkEnd w:id="6"/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1E" w:rsidRPr="00D25DFF" w:rsidRDefault="00C81D1E" w:rsidP="00B24424">
      <w:pPr>
        <w:rPr>
          <w:szCs w:val="24"/>
        </w:rPr>
      </w:pPr>
      <w:r>
        <w:separator/>
      </w:r>
    </w:p>
  </w:endnote>
  <w:endnote w:type="continuationSeparator" w:id="0">
    <w:p w:rsidR="00C81D1E" w:rsidRPr="00D25DFF" w:rsidRDefault="00C81D1E" w:rsidP="00B2442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24" w:rsidRDefault="00B244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24" w:rsidRDefault="00B244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24" w:rsidRDefault="00B244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1E" w:rsidRPr="00D25DFF" w:rsidRDefault="00C81D1E" w:rsidP="00B24424">
      <w:pPr>
        <w:rPr>
          <w:szCs w:val="24"/>
        </w:rPr>
      </w:pPr>
      <w:r>
        <w:separator/>
      </w:r>
    </w:p>
  </w:footnote>
  <w:footnote w:type="continuationSeparator" w:id="0">
    <w:p w:rsidR="00C81D1E" w:rsidRPr="00D25DFF" w:rsidRDefault="00C81D1E" w:rsidP="00B24424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24" w:rsidRDefault="00B244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24" w:rsidRDefault="00B2442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24" w:rsidRDefault="00B244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71"/>
    <w:docVar w:name="adv_info1" w:val="     "/>
    <w:docVar w:name="adv_info2" w:val="     "/>
    <w:docVar w:name="adv_info3" w:val="     "/>
    <w:docVar w:name="att_org_adr" w:val="105187, г. Москва, ул. Ткацкая, д. 46, оф. 41"/>
    <w:docVar w:name="att_org_name" w:val="ООО &quot;Институт экспертизы условий труда&quot;"/>
    <w:docVar w:name="att_org_reg_date" w:val="05.11.2019"/>
    <w:docVar w:name="att_org_reg_num" w:val="595"/>
    <w:docVar w:name="boss_fio" w:val="Михайличенко Сергей Дмитриевич"/>
    <w:docVar w:name="ceh_info" w:val="Муниципальное бюджетное дошкольное образовательное учреждение «Детский сад № 2 «Жемчужинка»"/>
    <w:docVar w:name="doc_name" w:val="Документ71"/>
    <w:docVar w:name="doc_type" w:val="5"/>
    <w:docVar w:name="fill_date" w:val="       "/>
    <w:docVar w:name="org_guid" w:val="FDB24B45190646E1BEE4A44A1F464379"/>
    <w:docVar w:name="org_id" w:val="1"/>
    <w:docVar w:name="org_name" w:val="     "/>
    <w:docVar w:name="pers_guids" w:val="3AF1FD6ECAA942FEB2F90A1EE12CEB37@151-092-921 40"/>
    <w:docVar w:name="pers_snils" w:val="3AF1FD6ECAA942FEB2F90A1EE12CEB37@151-092-921 40"/>
    <w:docVar w:name="pred_dolg" w:val="Заместитель заведующего по ВМР, председатель первичной профсоюзной организации"/>
    <w:docVar w:name="pred_fio" w:val="Чучина О.О."/>
    <w:docVar w:name="rbtd_adr" w:val="     "/>
    <w:docVar w:name="rbtd_name" w:val="Муниципальное бюджетное дошкольное образовательное учреждение «Детский сад № 2 «Жемчужинка»"/>
    <w:docVar w:name="step_test" w:val="6"/>
    <w:docVar w:name="sv_docs" w:val="1"/>
  </w:docVars>
  <w:rsids>
    <w:rsidRoot w:val="00B24424"/>
    <w:rsid w:val="0002033E"/>
    <w:rsid w:val="000C5130"/>
    <w:rsid w:val="000D3760"/>
    <w:rsid w:val="000F0714"/>
    <w:rsid w:val="00196135"/>
    <w:rsid w:val="001A7AC3"/>
    <w:rsid w:val="001B19D8"/>
    <w:rsid w:val="001E15B0"/>
    <w:rsid w:val="00237B32"/>
    <w:rsid w:val="002743B5"/>
    <w:rsid w:val="002761BA"/>
    <w:rsid w:val="00295D9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17E28"/>
    <w:rsid w:val="00A846C8"/>
    <w:rsid w:val="00AF1EDF"/>
    <w:rsid w:val="00B12F45"/>
    <w:rsid w:val="00B2089E"/>
    <w:rsid w:val="00B24424"/>
    <w:rsid w:val="00B31D5E"/>
    <w:rsid w:val="00B3448B"/>
    <w:rsid w:val="00B874F5"/>
    <w:rsid w:val="00BA560A"/>
    <w:rsid w:val="00C0355B"/>
    <w:rsid w:val="00C81D1E"/>
    <w:rsid w:val="00C93056"/>
    <w:rsid w:val="00CA2E96"/>
    <w:rsid w:val="00CC019F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45C10-48DB-4338-9420-E52D9057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44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4424"/>
    <w:rPr>
      <w:sz w:val="24"/>
    </w:rPr>
  </w:style>
  <w:style w:type="paragraph" w:styleId="ad">
    <w:name w:val="footer"/>
    <w:basedOn w:val="a"/>
    <w:link w:val="ae"/>
    <w:rsid w:val="00B244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44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укеенн</dc:creator>
  <cp:lastModifiedBy>варвара</cp:lastModifiedBy>
  <cp:revision>3</cp:revision>
  <dcterms:created xsi:type="dcterms:W3CDTF">2024-03-26T05:38:00Z</dcterms:created>
  <dcterms:modified xsi:type="dcterms:W3CDTF">2024-03-26T06:25:00Z</dcterms:modified>
</cp:coreProperties>
</file>